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AC" w:rsidRDefault="00B73EAC" w:rsidP="00B73EAC">
      <w:pPr>
        <w:ind w:left="8931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4.2</w:t>
      </w:r>
    </w:p>
    <w:p w:rsidR="00B73EAC" w:rsidRDefault="00B73EAC" w:rsidP="00B73EAC">
      <w:pPr>
        <w:ind w:left="8931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приказу региональной энергетической комиссии – департамента цен и тарифов Краснодарского края </w:t>
      </w:r>
    </w:p>
    <w:p w:rsidR="00B73EAC" w:rsidRDefault="00B73EAC" w:rsidP="00B73EAC">
      <w:pPr>
        <w:ind w:left="8931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6B74">
        <w:rPr>
          <w:sz w:val="28"/>
          <w:szCs w:val="28"/>
        </w:rPr>
        <w:t>31 августа</w:t>
      </w:r>
      <w:r>
        <w:rPr>
          <w:sz w:val="28"/>
          <w:szCs w:val="28"/>
        </w:rPr>
        <w:t xml:space="preserve"> 2012 года № </w:t>
      </w:r>
      <w:r w:rsidR="002E6B74">
        <w:rPr>
          <w:sz w:val="28"/>
          <w:szCs w:val="28"/>
        </w:rPr>
        <w:t>2/2012-нп</w:t>
      </w:r>
    </w:p>
    <w:p w:rsidR="00B73EAC" w:rsidRDefault="00B73EAC" w:rsidP="00B73EAC">
      <w:pPr>
        <w:rPr>
          <w:bCs/>
          <w:sz w:val="28"/>
        </w:rPr>
      </w:pPr>
    </w:p>
    <w:tbl>
      <w:tblPr>
        <w:tblW w:w="15360" w:type="dxa"/>
        <w:tblInd w:w="93" w:type="dxa"/>
        <w:tblLook w:val="04A0"/>
      </w:tblPr>
      <w:tblGrid>
        <w:gridCol w:w="736"/>
        <w:gridCol w:w="6644"/>
        <w:gridCol w:w="1888"/>
        <w:gridCol w:w="1864"/>
        <w:gridCol w:w="1919"/>
        <w:gridCol w:w="2309"/>
      </w:tblGrid>
      <w:tr w:rsidR="00A4550D" w:rsidRPr="00A4550D" w:rsidTr="002E6B74">
        <w:trPr>
          <w:trHeight w:val="960"/>
        </w:trPr>
        <w:tc>
          <w:tcPr>
            <w:tcW w:w="15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07B4" w:rsidRDefault="00A4550D" w:rsidP="00A4550D">
            <w:pPr>
              <w:jc w:val="center"/>
              <w:rPr>
                <w:color w:val="000000"/>
                <w:sz w:val="28"/>
                <w:szCs w:val="28"/>
              </w:rPr>
            </w:pPr>
            <w:r w:rsidRPr="00A4550D">
              <w:rPr>
                <w:color w:val="000000"/>
                <w:sz w:val="28"/>
                <w:szCs w:val="28"/>
              </w:rPr>
              <w:t xml:space="preserve">Нормативы потребления коммунальных услуг по холодному, горячему водоснабжению и </w:t>
            </w:r>
            <w:proofErr w:type="spellStart"/>
            <w:r w:rsidRPr="00A4550D">
              <w:rPr>
                <w:color w:val="000000"/>
                <w:sz w:val="28"/>
                <w:szCs w:val="28"/>
              </w:rPr>
              <w:t>водотведению</w:t>
            </w:r>
            <w:proofErr w:type="spellEnd"/>
            <w:r w:rsidRPr="00A4550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A4550D">
              <w:rPr>
                <w:color w:val="000000"/>
                <w:sz w:val="28"/>
                <w:szCs w:val="28"/>
              </w:rPr>
              <w:t>общедомовые</w:t>
            </w:r>
            <w:proofErr w:type="spellEnd"/>
            <w:r w:rsidRPr="00A4550D">
              <w:rPr>
                <w:color w:val="000000"/>
                <w:sz w:val="28"/>
                <w:szCs w:val="28"/>
              </w:rPr>
              <w:t xml:space="preserve"> нужды</w:t>
            </w:r>
          </w:p>
          <w:p w:rsidR="006B2A35" w:rsidRDefault="006B2A35" w:rsidP="00A4550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6B74" w:rsidRPr="00A4550D" w:rsidRDefault="002E6B74" w:rsidP="00A4550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550D" w:rsidRPr="00A4550D" w:rsidTr="002E6B74">
        <w:trPr>
          <w:trHeight w:val="61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A4550D">
              <w:rPr>
                <w:color w:val="000000"/>
              </w:rPr>
              <w:t>п</w:t>
            </w:r>
            <w:proofErr w:type="spellEnd"/>
            <w:proofErr w:type="gramEnd"/>
            <w:r w:rsidRPr="00A4550D">
              <w:rPr>
                <w:color w:val="000000"/>
              </w:rPr>
              <w:t>/</w:t>
            </w:r>
            <w:proofErr w:type="spellStart"/>
            <w:r w:rsidRPr="00A4550D">
              <w:rPr>
                <w:color w:val="000000"/>
              </w:rPr>
              <w:t>п</w:t>
            </w:r>
            <w:proofErr w:type="spellEnd"/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Степень благоустройства жилищного фонда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Этажность дома</w:t>
            </w:r>
          </w:p>
        </w:tc>
        <w:tc>
          <w:tcPr>
            <w:tcW w:w="6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Норматив потребления коммунальной услуги (куб</w:t>
            </w:r>
            <w:proofErr w:type="gramStart"/>
            <w:r w:rsidRPr="00A4550D">
              <w:rPr>
                <w:color w:val="000000"/>
              </w:rPr>
              <w:t>.м</w:t>
            </w:r>
            <w:proofErr w:type="gramEnd"/>
            <w:r w:rsidRPr="00A4550D">
              <w:rPr>
                <w:color w:val="000000"/>
              </w:rPr>
              <w:t xml:space="preserve"> в месяц на 1 кв.м общей площади помещений, входящих в состав общего имущества в многоквартирном доме)</w:t>
            </w:r>
          </w:p>
        </w:tc>
      </w:tr>
      <w:tr w:rsidR="00A4550D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</w:tr>
      <w:tr w:rsidR="00A4550D" w:rsidRPr="00A4550D" w:rsidTr="002E6B74">
        <w:trPr>
          <w:trHeight w:val="6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по горячему водоснабжению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по холодному водоснабжению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по водоотведению </w:t>
            </w:r>
          </w:p>
        </w:tc>
      </w:tr>
      <w:tr w:rsidR="00A4550D" w:rsidRPr="00A4550D" w:rsidTr="002E6B74">
        <w:trPr>
          <w:trHeight w:val="4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1.</w:t>
            </w:r>
          </w:p>
        </w:tc>
        <w:tc>
          <w:tcPr>
            <w:tcW w:w="1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50D" w:rsidRPr="00A4550D" w:rsidRDefault="00A4550D" w:rsidP="00A4550D">
            <w:pPr>
              <w:rPr>
                <w:color w:val="000000"/>
              </w:rPr>
            </w:pPr>
            <w:r w:rsidRPr="00A4550D">
              <w:rPr>
                <w:color w:val="000000"/>
              </w:rPr>
              <w:t>Многоквартирные  жилые дома с централизованным холодным и горячим водоснабжением, канализацией, оборудованные:</w:t>
            </w:r>
          </w:p>
        </w:tc>
      </w:tr>
      <w:tr w:rsidR="00A4550D" w:rsidRPr="00A4550D" w:rsidTr="002E6B74">
        <w:trPr>
          <w:trHeight w:val="31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1.1.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ванной с душем, раковиной, кухонной мойкой</w:t>
            </w:r>
            <w:r w:rsidR="006B2A35">
              <w:rPr>
                <w:color w:val="000000"/>
              </w:rPr>
              <w:t>,</w:t>
            </w:r>
            <w:r w:rsidRPr="00A4550D">
              <w:rPr>
                <w:color w:val="000000"/>
              </w:rPr>
              <w:t xml:space="preserve"> 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0,059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0,072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0,131</w:t>
            </w:r>
          </w:p>
        </w:tc>
      </w:tr>
      <w:tr w:rsidR="00A4550D" w:rsidRPr="00A4550D" w:rsidTr="002E6B74">
        <w:trPr>
          <w:trHeight w:val="28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0,108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0,134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0,242</w:t>
            </w:r>
          </w:p>
        </w:tc>
      </w:tr>
      <w:tr w:rsidR="00A4550D" w:rsidRPr="00A4550D" w:rsidTr="007B0096">
        <w:trPr>
          <w:trHeight w:val="5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0,168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0,212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0,38</w:t>
            </w:r>
            <w:r w:rsidR="00321F91">
              <w:rPr>
                <w:color w:val="000000"/>
              </w:rPr>
              <w:t>0</w:t>
            </w:r>
          </w:p>
        </w:tc>
      </w:tr>
      <w:tr w:rsidR="00A4550D" w:rsidRPr="00A4550D" w:rsidTr="002E6B74">
        <w:trPr>
          <w:trHeight w:val="33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1.2.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душем (без ванн), раковиной, кухонной мойкой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0,041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0,055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0,096</w:t>
            </w:r>
          </w:p>
        </w:tc>
      </w:tr>
      <w:tr w:rsidR="00A4550D" w:rsidRPr="00A4550D" w:rsidTr="002E6B74">
        <w:trPr>
          <w:trHeight w:val="33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0,071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0,099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0,17</w:t>
            </w:r>
            <w:r w:rsidR="00321F91">
              <w:rPr>
                <w:color w:val="000000"/>
              </w:rPr>
              <w:t>0</w:t>
            </w:r>
          </w:p>
        </w:tc>
      </w:tr>
      <w:tr w:rsidR="00A4550D" w:rsidRPr="00A4550D" w:rsidTr="002E6B74">
        <w:trPr>
          <w:trHeight w:val="33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0,108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0,155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0,263</w:t>
            </w:r>
          </w:p>
        </w:tc>
      </w:tr>
      <w:tr w:rsidR="00A4550D" w:rsidRPr="00A4550D" w:rsidTr="002E6B74">
        <w:trPr>
          <w:trHeight w:val="31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1.3.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раковиной, кухонной мойкой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0,022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0,037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0,059</w:t>
            </w:r>
          </w:p>
        </w:tc>
      </w:tr>
      <w:tr w:rsidR="00A4550D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0,032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0,063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0,095</w:t>
            </w:r>
          </w:p>
        </w:tc>
      </w:tr>
      <w:tr w:rsidR="00A4550D" w:rsidRPr="00A4550D" w:rsidTr="002E6B74">
        <w:trPr>
          <w:trHeight w:val="33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0,045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0,095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1D273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A4550D" w:rsidRPr="00A4550D" w:rsidTr="002E6B74">
        <w:trPr>
          <w:trHeight w:val="63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2.</w:t>
            </w:r>
          </w:p>
        </w:tc>
        <w:tc>
          <w:tcPr>
            <w:tcW w:w="1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50D" w:rsidRPr="00A4550D" w:rsidRDefault="00A4550D" w:rsidP="00A4550D">
            <w:pPr>
              <w:rPr>
                <w:color w:val="000000"/>
              </w:rPr>
            </w:pPr>
            <w:r w:rsidRPr="00A4550D">
              <w:rPr>
                <w:color w:val="000000"/>
              </w:rPr>
              <w:t>Многоквартирные жилые дома с централизованным холодным водоснабжением, канализацией без централизованного горячего водоснабжения с водонагревателями различного типа, оборудованные:</w:t>
            </w:r>
          </w:p>
        </w:tc>
      </w:tr>
      <w:tr w:rsidR="00A4550D" w:rsidRPr="00A4550D" w:rsidTr="002E6B74">
        <w:trPr>
          <w:trHeight w:val="28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2.1.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ванной с душем, раковиной, кухонной мойкой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0,118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0,118</w:t>
            </w:r>
          </w:p>
        </w:tc>
      </w:tr>
      <w:tr w:rsidR="00A4550D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0,228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0,228</w:t>
            </w:r>
          </w:p>
        </w:tc>
      </w:tr>
      <w:tr w:rsidR="00A4550D" w:rsidRPr="00A4550D" w:rsidTr="002E6B74">
        <w:trPr>
          <w:trHeight w:val="33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0,365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0,365</w:t>
            </w:r>
          </w:p>
        </w:tc>
      </w:tr>
      <w:tr w:rsidR="00A4550D" w:rsidRPr="00A4550D" w:rsidTr="002E6B74">
        <w:trPr>
          <w:trHeight w:val="31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lastRenderedPageBreak/>
              <w:t>2.2.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50D" w:rsidRPr="00A4550D" w:rsidRDefault="00A4550D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душем (без ванн), раковиной, кухонной мойкой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0,081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0,081</w:t>
            </w:r>
          </w:p>
        </w:tc>
      </w:tr>
      <w:tr w:rsidR="00A4550D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0D" w:rsidRPr="00A4550D" w:rsidRDefault="00A4550D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A4550D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321F91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50D" w:rsidRPr="00A4550D" w:rsidRDefault="00321F91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</w:tr>
      <w:tr w:rsidR="006B2A35" w:rsidRPr="00A4550D" w:rsidTr="0075696D">
        <w:trPr>
          <w:trHeight w:val="61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5" w:rsidRPr="00A4550D" w:rsidRDefault="006B2A35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5" w:rsidRPr="00A4550D" w:rsidRDefault="006B2A35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A35" w:rsidRPr="00A4550D" w:rsidRDefault="006B2A35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A35" w:rsidRPr="00A4550D" w:rsidRDefault="006B2A35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A35" w:rsidRPr="00A4550D" w:rsidRDefault="006B2A35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B2A35" w:rsidRPr="00A4550D" w:rsidRDefault="006B2A35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</w:tr>
      <w:tr w:rsidR="00DF07B4" w:rsidRPr="00A4550D" w:rsidTr="002E6B74">
        <w:trPr>
          <w:trHeight w:val="28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раковиной, кухонной мойкой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</w:tr>
      <w:tr w:rsidR="00DF07B4" w:rsidRPr="00A4550D" w:rsidTr="002E6B74">
        <w:trPr>
          <w:trHeight w:val="28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</w:tr>
      <w:tr w:rsidR="00DF07B4" w:rsidRPr="00A4550D" w:rsidTr="002E6B74">
        <w:trPr>
          <w:trHeight w:val="28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D1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</w:tr>
      <w:tr w:rsidR="00DF07B4" w:rsidRPr="00A4550D" w:rsidTr="002E6B74">
        <w:trPr>
          <w:trHeight w:val="28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  <w:r w:rsidRPr="00A4550D">
              <w:rPr>
                <w:color w:val="000000"/>
              </w:rPr>
              <w:t>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6B2A35" w:rsidP="006B2A35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DF07B4" w:rsidRPr="00A4550D">
              <w:rPr>
                <w:color w:val="000000"/>
              </w:rPr>
              <w:t>аковиной</w:t>
            </w:r>
            <w:r>
              <w:rPr>
                <w:color w:val="000000"/>
              </w:rPr>
              <w:t xml:space="preserve">, </w:t>
            </w:r>
            <w:r w:rsidR="00DF07B4" w:rsidRPr="00A4550D">
              <w:rPr>
                <w:color w:val="000000"/>
              </w:rPr>
              <w:t>кухонной мойкой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6B2A35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</w:t>
            </w:r>
            <w:r w:rsidR="006B2A35">
              <w:rPr>
                <w:color w:val="000000"/>
              </w:rPr>
              <w:t>40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6B2A35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6B2A35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</w:t>
            </w:r>
            <w:r w:rsidR="006B2A35">
              <w:rPr>
                <w:color w:val="000000"/>
              </w:rPr>
              <w:t>68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</w:t>
            </w:r>
            <w:r w:rsidR="000C2CFB">
              <w:rPr>
                <w:color w:val="000000"/>
              </w:rPr>
              <w:t>0</w:t>
            </w:r>
            <w:r w:rsidR="006B2A35">
              <w:rPr>
                <w:color w:val="000000"/>
              </w:rPr>
              <w:t>68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6B2A35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0,10</w:t>
            </w:r>
            <w:r w:rsidR="006B2A35">
              <w:rPr>
                <w:color w:val="00000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6B2A35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</w:tr>
      <w:tr w:rsidR="00DF07B4" w:rsidRPr="00A4550D" w:rsidTr="002E6B74">
        <w:trPr>
          <w:trHeight w:val="6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  </w:t>
            </w:r>
          </w:p>
        </w:tc>
        <w:tc>
          <w:tcPr>
            <w:tcW w:w="1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DF07B4">
            <w:pPr>
              <w:rPr>
                <w:color w:val="000000"/>
              </w:rPr>
            </w:pPr>
            <w:r w:rsidRPr="00A4550D">
              <w:rPr>
                <w:color w:val="000000"/>
              </w:rPr>
              <w:t>Многоквартирные и жилые дома с централизованным холодным водоснабжением, канализацией</w:t>
            </w:r>
            <w:r>
              <w:rPr>
                <w:color w:val="000000"/>
              </w:rPr>
              <w:t>,</w:t>
            </w:r>
            <w:r w:rsidRPr="00A4550D">
              <w:rPr>
                <w:color w:val="000000"/>
              </w:rPr>
              <w:t xml:space="preserve"> без централизованного горячего водоснабжения и водонагревателей различного типа оборудованные</w:t>
            </w:r>
            <w:r>
              <w:rPr>
                <w:color w:val="000000"/>
              </w:rPr>
              <w:t xml:space="preserve">:  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Default="00DF07B4" w:rsidP="00A4550D">
            <w:pPr>
              <w:rPr>
                <w:color w:val="000000"/>
              </w:rPr>
            </w:pPr>
          </w:p>
          <w:p w:rsidR="00DF07B4" w:rsidRPr="00A4550D" w:rsidRDefault="00DF07B4" w:rsidP="00A4550D">
            <w:pPr>
              <w:rPr>
                <w:color w:val="000000"/>
              </w:rPr>
            </w:pPr>
            <w:r>
              <w:rPr>
                <w:color w:val="000000"/>
              </w:rPr>
              <w:t>раковиной,</w:t>
            </w:r>
            <w:r w:rsidR="007B0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кухонной мойкой, 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8D302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8D302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8D302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Default="00DF07B4" w:rsidP="008D3029">
            <w:pPr>
              <w:rPr>
                <w:color w:val="000000"/>
              </w:rPr>
            </w:pPr>
          </w:p>
          <w:p w:rsidR="00DF07B4" w:rsidRPr="00A4550D" w:rsidRDefault="00DF07B4" w:rsidP="006B2A35">
            <w:pPr>
              <w:rPr>
                <w:color w:val="000000"/>
              </w:rPr>
            </w:pPr>
            <w:r>
              <w:rPr>
                <w:color w:val="000000"/>
              </w:rPr>
              <w:t>раковиной,</w:t>
            </w:r>
            <w:r w:rsidR="007B0096">
              <w:rPr>
                <w:color w:val="000000"/>
              </w:rPr>
              <w:t xml:space="preserve"> </w:t>
            </w:r>
            <w:r w:rsidR="006B2A35">
              <w:rPr>
                <w:color w:val="000000"/>
              </w:rPr>
              <w:t>кухонной мойкой</w:t>
            </w:r>
            <w:r w:rsidR="007B0096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2A35">
              <w:rPr>
                <w:color w:val="00000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8D302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0,040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8D302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8D3029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4.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  <w:r w:rsidRPr="00A4550D">
              <w:rPr>
                <w:color w:val="000000"/>
              </w:rPr>
              <w:t>Общежития с централизованным холодным и горячим водоснабжением, канализацией, оборудованные душем (без ванн) на этажах или при жил</w:t>
            </w:r>
            <w:r w:rsidR="006B2A35">
              <w:rPr>
                <w:color w:val="000000"/>
              </w:rPr>
              <w:t>ых комнатах,  общими раковинами</w:t>
            </w:r>
            <w:r w:rsidRPr="00A4550D">
              <w:rPr>
                <w:color w:val="00000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0,036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0,050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0,086</w:t>
            </w:r>
          </w:p>
        </w:tc>
      </w:tr>
      <w:tr w:rsidR="00DF07B4" w:rsidRPr="00A4550D" w:rsidTr="002E6B74">
        <w:trPr>
          <w:trHeight w:val="39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 xml:space="preserve"> 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0,060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0,089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0,149</w:t>
            </w:r>
          </w:p>
        </w:tc>
      </w:tr>
      <w:tr w:rsidR="00DF07B4" w:rsidRPr="00A4550D" w:rsidTr="002E6B74">
        <w:trPr>
          <w:trHeight w:val="3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0,090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0,138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0,228</w:t>
            </w:r>
          </w:p>
        </w:tc>
      </w:tr>
      <w:tr w:rsidR="00DF07B4" w:rsidRPr="00A4550D" w:rsidTr="00DF07B4">
        <w:trPr>
          <w:trHeight w:val="40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5.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7B4" w:rsidRPr="00A4550D" w:rsidRDefault="00DF07B4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Общежития с централизованным холодным водоснабжением, канализацией без централизованного горячего водоснабжения, оборудованные общими раковинами, кухонными мойками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унитазами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0,046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0,046</w:t>
            </w:r>
          </w:p>
        </w:tc>
      </w:tr>
      <w:tr w:rsidR="00DF07B4" w:rsidRPr="00A4550D" w:rsidTr="002E6B74">
        <w:trPr>
          <w:trHeight w:val="3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5-9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0,082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0,082</w:t>
            </w:r>
          </w:p>
        </w:tc>
      </w:tr>
      <w:tr w:rsidR="00DF07B4" w:rsidRPr="00A4550D" w:rsidTr="002E6B74">
        <w:trPr>
          <w:trHeight w:val="40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B4" w:rsidRPr="00A4550D" w:rsidRDefault="00DF07B4" w:rsidP="00A4550D">
            <w:pPr>
              <w:rPr>
                <w:color w:val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10 и выше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0,126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0,126</w:t>
            </w:r>
          </w:p>
        </w:tc>
      </w:tr>
      <w:tr w:rsidR="00DF07B4" w:rsidRPr="00A4550D" w:rsidTr="002E6B74">
        <w:trPr>
          <w:trHeight w:val="51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</w:t>
            </w:r>
          </w:p>
        </w:tc>
        <w:tc>
          <w:tcPr>
            <w:tcW w:w="1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030B61" w:rsidP="00A4550D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ж</w:t>
            </w:r>
            <w:r w:rsidR="00DF07B4" w:rsidRPr="00A4550D">
              <w:rPr>
                <w:color w:val="000000"/>
              </w:rPr>
              <w:t>илые дома с централизованным холодным водоснабжением, без централизованного горячего водоснабжения,</w:t>
            </w:r>
            <w:r>
              <w:rPr>
                <w:color w:val="000000"/>
              </w:rPr>
              <w:t xml:space="preserve"> канализации</w:t>
            </w:r>
            <w:r w:rsidR="00DF07B4" w:rsidRPr="00A4550D">
              <w:rPr>
                <w:color w:val="000000"/>
              </w:rPr>
              <w:t xml:space="preserve"> с  водонагревателями различного типа, оборудованные:</w:t>
            </w:r>
          </w:p>
        </w:tc>
      </w:tr>
      <w:tr w:rsidR="00DF07B4" w:rsidRPr="00A4550D" w:rsidTr="002E6B7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6.1.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ванной, душем, раковиной, кухонной мойкой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F24B0C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</w:t>
            </w:r>
            <w:r w:rsidR="00F24B0C">
              <w:rPr>
                <w:color w:val="000000"/>
              </w:rPr>
              <w:t>07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6.2.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  <w:r w:rsidRPr="00A4550D">
              <w:rPr>
                <w:color w:val="000000"/>
              </w:rPr>
              <w:t xml:space="preserve">ванной, душем, раковиной, кухонной мойкой 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F24B0C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0,1</w:t>
            </w:r>
            <w:r w:rsidR="00F24B0C">
              <w:rPr>
                <w:color w:val="000000"/>
              </w:rPr>
              <w:t>01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2E6B7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6.3.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6B2A35">
            <w:pPr>
              <w:rPr>
                <w:color w:val="000000"/>
              </w:rPr>
            </w:pPr>
            <w:r w:rsidRPr="00A4550D">
              <w:rPr>
                <w:color w:val="000000"/>
              </w:rPr>
              <w:t>душем (без ванн), раковиной, кухонной мойкой</w:t>
            </w:r>
            <w:r w:rsidR="006B2A35">
              <w:rPr>
                <w:color w:val="000000"/>
              </w:rPr>
              <w:t xml:space="preserve">, </w:t>
            </w:r>
            <w:r w:rsidRPr="00A4550D">
              <w:rPr>
                <w:color w:val="000000"/>
              </w:rPr>
              <w:t>унитазом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0,081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lastRenderedPageBreak/>
              <w:t>6.4.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  <w:r w:rsidRPr="00A4550D">
              <w:rPr>
                <w:color w:val="000000"/>
              </w:rPr>
              <w:t xml:space="preserve">душем (без ванн), раковиной, кухонной мойкой 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0,075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6.5.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6B2A35" w:rsidP="006B2A35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F07B4" w:rsidRPr="00A4550D">
              <w:rPr>
                <w:color w:val="000000"/>
              </w:rPr>
              <w:t>ушем</w:t>
            </w:r>
            <w:r>
              <w:rPr>
                <w:color w:val="000000"/>
              </w:rPr>
              <w:t xml:space="preserve">, </w:t>
            </w:r>
            <w:r w:rsidR="00DF07B4" w:rsidRPr="00A4550D">
              <w:rPr>
                <w:color w:val="000000"/>
              </w:rPr>
              <w:t>раковиной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0,068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6.6.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6B2A35" w:rsidP="006B2A35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F07B4" w:rsidRPr="00A4550D">
              <w:rPr>
                <w:color w:val="000000"/>
              </w:rPr>
              <w:t>ушем</w:t>
            </w:r>
            <w:r>
              <w:rPr>
                <w:color w:val="000000"/>
              </w:rPr>
              <w:t xml:space="preserve">, </w:t>
            </w:r>
            <w:r w:rsidR="00DF07B4" w:rsidRPr="00A4550D">
              <w:rPr>
                <w:color w:val="000000"/>
              </w:rPr>
              <w:t>кухонной мойкой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0,058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2E6B74">
        <w:trPr>
          <w:trHeight w:val="3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6.7.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6B2A35" w:rsidP="006B2A35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DF07B4" w:rsidRPr="00A4550D">
              <w:rPr>
                <w:color w:val="000000"/>
              </w:rPr>
              <w:t>аковиной</w:t>
            </w:r>
            <w:r>
              <w:rPr>
                <w:color w:val="000000"/>
              </w:rPr>
              <w:t xml:space="preserve">, </w:t>
            </w:r>
            <w:r w:rsidR="00DF07B4" w:rsidRPr="00A4550D">
              <w:rPr>
                <w:color w:val="000000"/>
              </w:rPr>
              <w:t>кухонной мойкой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0,04</w:t>
            </w:r>
            <w:r w:rsidR="00F24B0C">
              <w:rPr>
                <w:color w:val="000000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DF07B4">
        <w:trPr>
          <w:trHeight w:val="34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6.8.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rPr>
                <w:color w:val="000000"/>
              </w:rPr>
            </w:pPr>
            <w:r w:rsidRPr="00A4550D">
              <w:rPr>
                <w:color w:val="000000"/>
              </w:rPr>
              <w:t>ванной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0C" w:rsidRPr="00A4550D" w:rsidRDefault="00DF07B4" w:rsidP="00F24B0C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</w:t>
            </w:r>
            <w:r w:rsidR="00F24B0C">
              <w:rPr>
                <w:color w:val="000000"/>
              </w:rPr>
              <w:t>51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  <w:tr w:rsidR="00DF07B4" w:rsidRPr="00A4550D" w:rsidTr="000F3536">
        <w:trPr>
          <w:trHeight w:val="126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7.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Pr="00A4550D" w:rsidRDefault="00030B61" w:rsidP="00A4550D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ж</w:t>
            </w:r>
            <w:r w:rsidR="00DF07B4" w:rsidRPr="00A4550D">
              <w:rPr>
                <w:color w:val="000000"/>
              </w:rPr>
              <w:t>илые дома с централизованным холодным водоснабжением, без централизованного горячего водоснабжения</w:t>
            </w:r>
            <w:r>
              <w:rPr>
                <w:color w:val="000000"/>
              </w:rPr>
              <w:t xml:space="preserve">, канализации </w:t>
            </w:r>
            <w:r w:rsidR="00DF07B4" w:rsidRPr="00A4550D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водонагревателей </w:t>
            </w:r>
            <w:r w:rsidR="00DF07B4" w:rsidRPr="00A4550D">
              <w:rPr>
                <w:color w:val="000000"/>
              </w:rPr>
              <w:t>различного типа</w:t>
            </w:r>
            <w:r>
              <w:rPr>
                <w:color w:val="000000"/>
              </w:rPr>
              <w:t>,</w:t>
            </w:r>
            <w:r w:rsidR="00DF07B4" w:rsidRPr="00A4550D">
              <w:rPr>
                <w:color w:val="000000"/>
              </w:rPr>
              <w:t xml:space="preserve"> оборудованные раковиной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1-4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Default="00DF07B4" w:rsidP="00A4550D">
            <w:pPr>
              <w:jc w:val="center"/>
              <w:rPr>
                <w:color w:val="000000"/>
              </w:rPr>
            </w:pPr>
          </w:p>
          <w:p w:rsidR="00DF07B4" w:rsidRDefault="00DF07B4" w:rsidP="00A4550D">
            <w:pPr>
              <w:jc w:val="center"/>
              <w:rPr>
                <w:color w:val="000000"/>
              </w:rPr>
            </w:pPr>
          </w:p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0,033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7B4" w:rsidRDefault="00DF07B4" w:rsidP="00A4550D">
            <w:pPr>
              <w:jc w:val="center"/>
              <w:rPr>
                <w:color w:val="000000"/>
              </w:rPr>
            </w:pPr>
          </w:p>
          <w:p w:rsidR="00DF07B4" w:rsidRDefault="00DF07B4" w:rsidP="00A4550D">
            <w:pPr>
              <w:jc w:val="center"/>
              <w:rPr>
                <w:color w:val="000000"/>
              </w:rPr>
            </w:pPr>
          </w:p>
          <w:p w:rsidR="00DF07B4" w:rsidRPr="00A4550D" w:rsidRDefault="00DF07B4" w:rsidP="00A4550D">
            <w:pPr>
              <w:jc w:val="center"/>
              <w:rPr>
                <w:color w:val="000000"/>
              </w:rPr>
            </w:pPr>
            <w:r w:rsidRPr="00A4550D">
              <w:rPr>
                <w:color w:val="000000"/>
              </w:rPr>
              <w:t>-</w:t>
            </w:r>
          </w:p>
        </w:tc>
      </w:tr>
    </w:tbl>
    <w:p w:rsidR="004C5241" w:rsidRDefault="004C5241" w:rsidP="00B73EAC">
      <w:pPr>
        <w:rPr>
          <w:bCs/>
          <w:sz w:val="28"/>
        </w:rPr>
      </w:pPr>
    </w:p>
    <w:p w:rsidR="004C5241" w:rsidRDefault="004C5241" w:rsidP="00B73EAC">
      <w:pPr>
        <w:rPr>
          <w:bCs/>
          <w:sz w:val="28"/>
        </w:rPr>
      </w:pPr>
    </w:p>
    <w:p w:rsidR="007B0096" w:rsidRDefault="007B0096" w:rsidP="00B73EAC">
      <w:pPr>
        <w:rPr>
          <w:bCs/>
          <w:sz w:val="28"/>
        </w:rPr>
      </w:pPr>
    </w:p>
    <w:p w:rsidR="00B73EAC" w:rsidRDefault="00B73EAC" w:rsidP="00B73EAC">
      <w:pPr>
        <w:rPr>
          <w:bCs/>
          <w:sz w:val="28"/>
        </w:rPr>
        <w:sectPr w:rsidR="00B73EAC" w:rsidSect="002E6B74">
          <w:headerReference w:type="even" r:id="rId7"/>
          <w:headerReference w:type="default" r:id="rId8"/>
          <w:headerReference w:type="first" r:id="rId9"/>
          <w:pgSz w:w="16838" w:h="11906" w:orient="landscape"/>
          <w:pgMar w:top="426" w:right="678" w:bottom="851" w:left="1134" w:header="709" w:footer="709" w:gutter="0"/>
          <w:cols w:space="708"/>
          <w:titlePg/>
          <w:docGrid w:linePitch="360"/>
        </w:sectPr>
      </w:pPr>
      <w:r>
        <w:rPr>
          <w:bCs/>
          <w:sz w:val="28"/>
        </w:rPr>
        <w:t>Нача</w:t>
      </w:r>
      <w:r w:rsidRPr="003F2DB1">
        <w:rPr>
          <w:bCs/>
          <w:sz w:val="28"/>
        </w:rPr>
        <w:t>льник технологического отдела</w:t>
      </w:r>
      <w:r w:rsidRPr="007E1BB6">
        <w:rPr>
          <w:bCs/>
          <w:sz w:val="28"/>
        </w:rPr>
        <w:tab/>
      </w:r>
      <w:r w:rsidRPr="007E1BB6">
        <w:rPr>
          <w:bCs/>
          <w:sz w:val="28"/>
        </w:rPr>
        <w:tab/>
      </w:r>
      <w:r w:rsidRPr="007E1BB6">
        <w:rPr>
          <w:bCs/>
          <w:sz w:val="28"/>
        </w:rPr>
        <w:tab/>
      </w:r>
      <w:r w:rsidRPr="007E1BB6">
        <w:rPr>
          <w:bCs/>
          <w:sz w:val="28"/>
        </w:rPr>
        <w:tab/>
      </w:r>
      <w:r w:rsidRPr="007E1BB6">
        <w:rPr>
          <w:bCs/>
          <w:sz w:val="28"/>
        </w:rPr>
        <w:tab/>
        <w:t xml:space="preserve">          </w:t>
      </w:r>
      <w:r>
        <w:rPr>
          <w:bCs/>
          <w:sz w:val="28"/>
        </w:rPr>
        <w:t xml:space="preserve">                                                               </w:t>
      </w:r>
      <w:r w:rsidR="00E8391C">
        <w:rPr>
          <w:bCs/>
          <w:sz w:val="28"/>
        </w:rPr>
        <w:t xml:space="preserve">      </w:t>
      </w:r>
      <w:r w:rsidR="007B0096">
        <w:rPr>
          <w:bCs/>
          <w:sz w:val="28"/>
        </w:rPr>
        <w:t xml:space="preserve">  </w:t>
      </w:r>
      <w:r w:rsidRPr="007E1BB6">
        <w:rPr>
          <w:bCs/>
          <w:sz w:val="28"/>
        </w:rPr>
        <w:t>Е.П.Сологуб</w:t>
      </w:r>
    </w:p>
    <w:p w:rsidR="00D72738" w:rsidRDefault="00D72738" w:rsidP="00D7273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1.3</w:t>
      </w:r>
    </w:p>
    <w:p w:rsidR="00D72738" w:rsidRDefault="00D72738" w:rsidP="00D72738">
      <w:pPr>
        <w:ind w:left="4395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региональной энергетической комиссии – департамента цен и тарифов Краснодарского края </w:t>
      </w:r>
    </w:p>
    <w:p w:rsidR="00D72738" w:rsidRDefault="00D72738" w:rsidP="00D72738">
      <w:pPr>
        <w:ind w:left="4395" w:right="-1"/>
        <w:jc w:val="center"/>
        <w:rPr>
          <w:sz w:val="28"/>
          <w:szCs w:val="28"/>
        </w:rPr>
      </w:pPr>
      <w:r>
        <w:rPr>
          <w:sz w:val="28"/>
          <w:szCs w:val="28"/>
        </w:rPr>
        <w:t>от 31 августа 2012 года № 2/2012-нп</w:t>
      </w:r>
    </w:p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Default="00D72738" w:rsidP="00D72738">
      <w:pPr>
        <w:ind w:right="-1"/>
        <w:jc w:val="center"/>
        <w:rPr>
          <w:sz w:val="28"/>
          <w:szCs w:val="28"/>
        </w:rPr>
      </w:pPr>
      <w:r w:rsidRPr="00974DAA">
        <w:rPr>
          <w:sz w:val="28"/>
          <w:szCs w:val="28"/>
        </w:rPr>
        <w:t xml:space="preserve">Нормативы </w:t>
      </w:r>
    </w:p>
    <w:p w:rsidR="00D72738" w:rsidRPr="00974DAA" w:rsidRDefault="00D72738" w:rsidP="00D72738">
      <w:pPr>
        <w:ind w:right="-1"/>
        <w:jc w:val="center"/>
        <w:rPr>
          <w:sz w:val="28"/>
          <w:szCs w:val="28"/>
        </w:rPr>
      </w:pPr>
      <w:r w:rsidRPr="00974DAA">
        <w:rPr>
          <w:sz w:val="28"/>
          <w:szCs w:val="28"/>
        </w:rPr>
        <w:t xml:space="preserve">потребления </w:t>
      </w:r>
      <w:proofErr w:type="spellStart"/>
      <w:r w:rsidRPr="00974DAA">
        <w:rPr>
          <w:sz w:val="28"/>
          <w:szCs w:val="28"/>
        </w:rPr>
        <w:t>комунальной</w:t>
      </w:r>
      <w:proofErr w:type="spellEnd"/>
      <w:r w:rsidRPr="00974DAA">
        <w:rPr>
          <w:sz w:val="28"/>
          <w:szCs w:val="28"/>
        </w:rPr>
        <w:t xml:space="preserve"> услуги по электроснабжению</w:t>
      </w:r>
      <w:r>
        <w:rPr>
          <w:sz w:val="28"/>
          <w:szCs w:val="28"/>
        </w:rPr>
        <w:t xml:space="preserve"> </w:t>
      </w:r>
      <w:r w:rsidRPr="00D536E5">
        <w:rPr>
          <w:sz w:val="28"/>
          <w:szCs w:val="28"/>
        </w:rPr>
        <w:t xml:space="preserve">на </w:t>
      </w:r>
      <w:proofErr w:type="spellStart"/>
      <w:r w:rsidRPr="00D536E5">
        <w:rPr>
          <w:sz w:val="28"/>
          <w:szCs w:val="28"/>
        </w:rPr>
        <w:t>общедомовые</w:t>
      </w:r>
      <w:proofErr w:type="spellEnd"/>
      <w:r w:rsidRPr="00D536E5">
        <w:rPr>
          <w:sz w:val="28"/>
          <w:szCs w:val="28"/>
        </w:rPr>
        <w:t xml:space="preserve"> нужды</w:t>
      </w:r>
    </w:p>
    <w:p w:rsidR="00D72738" w:rsidRPr="00974DAA" w:rsidRDefault="00D72738" w:rsidP="00D72738">
      <w:pPr>
        <w:ind w:right="-1"/>
        <w:jc w:val="center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190"/>
        <w:gridCol w:w="3473"/>
      </w:tblGrid>
      <w:tr w:rsidR="00D72738" w:rsidRPr="00D536E5" w:rsidTr="00B31F0F">
        <w:tc>
          <w:tcPr>
            <w:tcW w:w="2977" w:type="dxa"/>
          </w:tcPr>
          <w:p w:rsidR="00D72738" w:rsidRPr="00D536E5" w:rsidRDefault="00D72738" w:rsidP="00B31F0F">
            <w:pPr>
              <w:ind w:right="-1"/>
              <w:jc w:val="center"/>
            </w:pPr>
          </w:p>
          <w:p w:rsidR="00D72738" w:rsidRPr="00D536E5" w:rsidRDefault="00D72738" w:rsidP="00B31F0F">
            <w:pPr>
              <w:ind w:right="-1"/>
              <w:jc w:val="center"/>
            </w:pPr>
          </w:p>
          <w:p w:rsidR="00D72738" w:rsidRPr="00D536E5" w:rsidRDefault="00D72738" w:rsidP="00B31F0F">
            <w:pPr>
              <w:ind w:right="-1"/>
              <w:jc w:val="center"/>
            </w:pPr>
          </w:p>
          <w:p w:rsidR="00D72738" w:rsidRPr="00D536E5" w:rsidRDefault="00D72738" w:rsidP="00B31F0F">
            <w:pPr>
              <w:ind w:right="-1"/>
              <w:jc w:val="center"/>
            </w:pPr>
            <w:r w:rsidRPr="00D536E5">
              <w:t xml:space="preserve">Этажность </w:t>
            </w:r>
            <w:r>
              <w:t>дома</w:t>
            </w:r>
          </w:p>
        </w:tc>
        <w:tc>
          <w:tcPr>
            <w:tcW w:w="3190" w:type="dxa"/>
          </w:tcPr>
          <w:p w:rsidR="00D72738" w:rsidRPr="00D536E5" w:rsidRDefault="00D72738" w:rsidP="00B31F0F">
            <w:pPr>
              <w:ind w:right="-1"/>
              <w:jc w:val="center"/>
            </w:pPr>
            <w:r w:rsidRPr="00D536E5">
              <w:t>Многоквартирные дома без лифтового оборудования (</w:t>
            </w:r>
            <w:proofErr w:type="spellStart"/>
            <w:r w:rsidRPr="00D536E5">
              <w:t>кВт</w:t>
            </w:r>
            <w:proofErr w:type="gramStart"/>
            <w:r>
              <w:t>.</w:t>
            </w:r>
            <w:r w:rsidRPr="00D536E5">
              <w:t>ч</w:t>
            </w:r>
            <w:proofErr w:type="spellEnd"/>
            <w:proofErr w:type="gramEnd"/>
            <w:r w:rsidRPr="00D536E5">
              <w:t xml:space="preserve"> в месяц на 1 </w:t>
            </w:r>
            <w:r>
              <w:t>кв.м</w:t>
            </w:r>
            <w:r w:rsidRPr="00D536E5">
              <w:t xml:space="preserve"> общей площади помещений, входящих в состав общего имущества в многоквартирном доме)</w:t>
            </w:r>
          </w:p>
        </w:tc>
        <w:tc>
          <w:tcPr>
            <w:tcW w:w="3473" w:type="dxa"/>
          </w:tcPr>
          <w:p w:rsidR="00D72738" w:rsidRPr="00D536E5" w:rsidRDefault="00D72738" w:rsidP="00B31F0F">
            <w:pPr>
              <w:ind w:right="-1"/>
              <w:jc w:val="center"/>
            </w:pPr>
            <w:r w:rsidRPr="00D536E5">
              <w:t>Многоквартирные дома с лифтовым оборудованием (</w:t>
            </w:r>
            <w:proofErr w:type="spellStart"/>
            <w:r w:rsidRPr="00D536E5">
              <w:t>кВт</w:t>
            </w:r>
            <w:proofErr w:type="gramStart"/>
            <w:r>
              <w:t>.</w:t>
            </w:r>
            <w:r w:rsidRPr="00D536E5">
              <w:t>ч</w:t>
            </w:r>
            <w:proofErr w:type="spellEnd"/>
            <w:proofErr w:type="gramEnd"/>
            <w:r w:rsidRPr="00D536E5">
              <w:t xml:space="preserve"> в месяц на 1 </w:t>
            </w:r>
            <w:r>
              <w:t>кв.</w:t>
            </w:r>
            <w:r w:rsidRPr="00D536E5">
              <w:t>м общей площади помещений, входящих в состав общего имущества в многоквартирном доме)</w:t>
            </w:r>
          </w:p>
        </w:tc>
      </w:tr>
      <w:tr w:rsidR="00D72738" w:rsidRPr="00D536E5" w:rsidTr="00B31F0F">
        <w:tc>
          <w:tcPr>
            <w:tcW w:w="2977" w:type="dxa"/>
          </w:tcPr>
          <w:p w:rsidR="00D72738" w:rsidRPr="00D536E5" w:rsidRDefault="00D72738" w:rsidP="00B31F0F">
            <w:pPr>
              <w:ind w:right="-1"/>
              <w:jc w:val="center"/>
            </w:pPr>
            <w:r w:rsidRPr="00D536E5">
              <w:t>1 – 2</w:t>
            </w:r>
          </w:p>
        </w:tc>
        <w:tc>
          <w:tcPr>
            <w:tcW w:w="3190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738" w:rsidRPr="00D536E5" w:rsidTr="00B31F0F">
        <w:tc>
          <w:tcPr>
            <w:tcW w:w="2977" w:type="dxa"/>
          </w:tcPr>
          <w:p w:rsidR="00D72738" w:rsidRPr="00D536E5" w:rsidRDefault="00D72738" w:rsidP="00B31F0F">
            <w:pPr>
              <w:ind w:right="-1"/>
              <w:jc w:val="center"/>
            </w:pPr>
            <w:r w:rsidRPr="00D536E5">
              <w:t>3 – 4</w:t>
            </w:r>
          </w:p>
        </w:tc>
        <w:tc>
          <w:tcPr>
            <w:tcW w:w="3190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73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738" w:rsidRPr="00D536E5" w:rsidTr="00B31F0F">
        <w:tc>
          <w:tcPr>
            <w:tcW w:w="2977" w:type="dxa"/>
          </w:tcPr>
          <w:p w:rsidR="00D72738" w:rsidRPr="00D536E5" w:rsidRDefault="00D72738" w:rsidP="00B31F0F">
            <w:pPr>
              <w:ind w:right="-1"/>
              <w:jc w:val="center"/>
            </w:pPr>
            <w:r w:rsidRPr="00D536E5">
              <w:t>5</w:t>
            </w:r>
          </w:p>
        </w:tc>
        <w:tc>
          <w:tcPr>
            <w:tcW w:w="3190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73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738" w:rsidRPr="00D536E5" w:rsidTr="00B31F0F">
        <w:tc>
          <w:tcPr>
            <w:tcW w:w="2977" w:type="dxa"/>
          </w:tcPr>
          <w:p w:rsidR="00D72738" w:rsidRPr="00D536E5" w:rsidRDefault="00D72738" w:rsidP="00B31F0F">
            <w:pPr>
              <w:ind w:right="-1"/>
              <w:jc w:val="center"/>
            </w:pPr>
            <w:r w:rsidRPr="00D536E5">
              <w:t>6 – 9</w:t>
            </w:r>
          </w:p>
        </w:tc>
        <w:tc>
          <w:tcPr>
            <w:tcW w:w="3190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3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72738" w:rsidRPr="00D536E5" w:rsidTr="00B31F0F">
        <w:tc>
          <w:tcPr>
            <w:tcW w:w="2977" w:type="dxa"/>
          </w:tcPr>
          <w:p w:rsidR="00D72738" w:rsidRPr="00D536E5" w:rsidRDefault="00D72738" w:rsidP="00B31F0F">
            <w:pPr>
              <w:ind w:right="-1"/>
              <w:jc w:val="center"/>
            </w:pPr>
            <w:r w:rsidRPr="00D536E5">
              <w:t>10 и более</w:t>
            </w:r>
          </w:p>
        </w:tc>
        <w:tc>
          <w:tcPr>
            <w:tcW w:w="3190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3" w:type="dxa"/>
          </w:tcPr>
          <w:p w:rsidR="00D72738" w:rsidRPr="0097376F" w:rsidRDefault="00D72738" w:rsidP="00B31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Default="00D72738" w:rsidP="00D72738">
      <w:pPr>
        <w:ind w:right="-1"/>
        <w:jc w:val="center"/>
        <w:rPr>
          <w:sz w:val="28"/>
          <w:szCs w:val="28"/>
        </w:rPr>
      </w:pPr>
    </w:p>
    <w:p w:rsidR="00D72738" w:rsidRPr="00D536E5" w:rsidRDefault="00D72738" w:rsidP="00D72738">
      <w:pPr>
        <w:ind w:right="-1"/>
        <w:rPr>
          <w:sz w:val="28"/>
          <w:szCs w:val="28"/>
        </w:rPr>
      </w:pPr>
      <w:r w:rsidRPr="00D536E5">
        <w:rPr>
          <w:sz w:val="28"/>
          <w:szCs w:val="28"/>
        </w:rPr>
        <w:t xml:space="preserve">Начальник отдела цен и тарифов </w:t>
      </w:r>
    </w:p>
    <w:p w:rsidR="00D72738" w:rsidRPr="002D6BD1" w:rsidRDefault="00D72738" w:rsidP="00D72738">
      <w:pPr>
        <w:ind w:right="-1"/>
        <w:rPr>
          <w:bCs/>
          <w:sz w:val="28"/>
          <w:szCs w:val="28"/>
        </w:rPr>
      </w:pPr>
      <w:r w:rsidRPr="00D536E5">
        <w:rPr>
          <w:sz w:val="28"/>
          <w:szCs w:val="28"/>
        </w:rPr>
        <w:t>на электроэнергию</w:t>
      </w:r>
      <w:r w:rsidRPr="00D536E5">
        <w:rPr>
          <w:sz w:val="28"/>
          <w:szCs w:val="28"/>
        </w:rPr>
        <w:tab/>
      </w:r>
      <w:r w:rsidRPr="00D536E5">
        <w:rPr>
          <w:sz w:val="28"/>
          <w:szCs w:val="28"/>
        </w:rPr>
        <w:tab/>
      </w:r>
      <w:r w:rsidRPr="00D536E5">
        <w:rPr>
          <w:sz w:val="28"/>
          <w:szCs w:val="28"/>
        </w:rPr>
        <w:tab/>
      </w:r>
      <w:r w:rsidRPr="00D536E5">
        <w:rPr>
          <w:sz w:val="28"/>
          <w:szCs w:val="28"/>
        </w:rPr>
        <w:tab/>
      </w:r>
      <w:r w:rsidRPr="00D536E5">
        <w:rPr>
          <w:sz w:val="28"/>
          <w:szCs w:val="28"/>
        </w:rPr>
        <w:tab/>
      </w:r>
      <w:r w:rsidRPr="00D536E5">
        <w:rPr>
          <w:sz w:val="28"/>
          <w:szCs w:val="28"/>
        </w:rPr>
        <w:tab/>
      </w:r>
      <w:r w:rsidRPr="00D536E5">
        <w:rPr>
          <w:sz w:val="28"/>
          <w:szCs w:val="28"/>
        </w:rPr>
        <w:tab/>
      </w:r>
      <w:r w:rsidRPr="00D536E5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 w:rsidRPr="00D536E5">
        <w:rPr>
          <w:sz w:val="28"/>
          <w:szCs w:val="28"/>
        </w:rPr>
        <w:t>Ю.В.Нечесов</w:t>
      </w:r>
      <w:proofErr w:type="spellEnd"/>
    </w:p>
    <w:p w:rsidR="00B73EAC" w:rsidRDefault="00B73EAC" w:rsidP="0032051A">
      <w:pPr>
        <w:ind w:left="8931" w:right="-1"/>
        <w:jc w:val="center"/>
        <w:rPr>
          <w:sz w:val="28"/>
          <w:szCs w:val="28"/>
        </w:rPr>
      </w:pPr>
    </w:p>
    <w:sectPr w:rsidR="00B73EAC" w:rsidSect="009D5529">
      <w:headerReference w:type="even" r:id="rId10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08" w:rsidRDefault="00701B08">
      <w:r>
        <w:separator/>
      </w:r>
    </w:p>
  </w:endnote>
  <w:endnote w:type="continuationSeparator" w:id="0">
    <w:p w:rsidR="00701B08" w:rsidRDefault="0070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08" w:rsidRDefault="00701B08">
      <w:r>
        <w:separator/>
      </w:r>
    </w:p>
  </w:footnote>
  <w:footnote w:type="continuationSeparator" w:id="0">
    <w:p w:rsidR="00701B08" w:rsidRDefault="00701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B6" w:rsidRDefault="000420B6">
    <w:pPr>
      <w:pStyle w:val="a5"/>
    </w:pPr>
  </w:p>
  <w:p w:rsidR="000420B6" w:rsidRPr="003F2DB1" w:rsidRDefault="000420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B74" w:rsidRDefault="00F90732">
    <w:pPr>
      <w:pStyle w:val="a5"/>
      <w:jc w:val="center"/>
    </w:pPr>
    <w:fldSimple w:instr="PAGE   \* MERGEFORMAT">
      <w:r w:rsidR="00D72738">
        <w:rPr>
          <w:noProof/>
        </w:rPr>
        <w:t>3</w:t>
      </w:r>
    </w:fldSimple>
  </w:p>
  <w:p w:rsidR="002E6B74" w:rsidRDefault="002E6B7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B74" w:rsidRDefault="002E6B74">
    <w:pPr>
      <w:pStyle w:val="a5"/>
      <w:jc w:val="center"/>
    </w:pPr>
  </w:p>
  <w:p w:rsidR="002E6B74" w:rsidRDefault="002E6B74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B6" w:rsidRDefault="000420B6">
    <w:pPr>
      <w:pStyle w:val="a5"/>
    </w:pPr>
  </w:p>
  <w:p w:rsidR="000420B6" w:rsidRPr="003F2DB1" w:rsidRDefault="000420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78F"/>
    <w:multiLevelType w:val="hybridMultilevel"/>
    <w:tmpl w:val="6596B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6F94"/>
    <w:multiLevelType w:val="multilevel"/>
    <w:tmpl w:val="969085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1923060E"/>
    <w:multiLevelType w:val="hybridMultilevel"/>
    <w:tmpl w:val="DD92EDE4"/>
    <w:lvl w:ilvl="0" w:tplc="4CD4B16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D5134"/>
    <w:multiLevelType w:val="hybridMultilevel"/>
    <w:tmpl w:val="21E0DDC4"/>
    <w:lvl w:ilvl="0" w:tplc="99A6E52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22DD37C1"/>
    <w:multiLevelType w:val="hybridMultilevel"/>
    <w:tmpl w:val="45B4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47B4A"/>
    <w:multiLevelType w:val="hybridMultilevel"/>
    <w:tmpl w:val="93E2C956"/>
    <w:lvl w:ilvl="0" w:tplc="66DA2E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0C6B33"/>
    <w:multiLevelType w:val="hybridMultilevel"/>
    <w:tmpl w:val="CA42C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4D552C"/>
    <w:multiLevelType w:val="hybridMultilevel"/>
    <w:tmpl w:val="A2F2A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FE0323"/>
    <w:multiLevelType w:val="hybridMultilevel"/>
    <w:tmpl w:val="229CFC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FD7192"/>
    <w:multiLevelType w:val="hybridMultilevel"/>
    <w:tmpl w:val="A0E6FFAC"/>
    <w:lvl w:ilvl="0" w:tplc="59300FC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1B41D6"/>
    <w:multiLevelType w:val="hybridMultilevel"/>
    <w:tmpl w:val="A01277AA"/>
    <w:lvl w:ilvl="0" w:tplc="0CF42BB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2306D2"/>
    <w:multiLevelType w:val="hybridMultilevel"/>
    <w:tmpl w:val="08C49C5E"/>
    <w:lvl w:ilvl="0" w:tplc="B47A3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8F70E01"/>
    <w:multiLevelType w:val="singleLevel"/>
    <w:tmpl w:val="C93ECF6C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6AF464E2"/>
    <w:multiLevelType w:val="hybridMultilevel"/>
    <w:tmpl w:val="9E5A4E76"/>
    <w:lvl w:ilvl="0" w:tplc="F1803AE4">
      <w:start w:val="1"/>
      <w:numFmt w:val="decimal"/>
      <w:lvlText w:val="%1."/>
      <w:lvlJc w:val="left"/>
      <w:pPr>
        <w:ind w:left="225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83C6A23"/>
    <w:multiLevelType w:val="hybridMultilevel"/>
    <w:tmpl w:val="436E5736"/>
    <w:lvl w:ilvl="0" w:tplc="C708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639AA"/>
    <w:multiLevelType w:val="hybridMultilevel"/>
    <w:tmpl w:val="B68EF898"/>
    <w:lvl w:ilvl="0" w:tplc="F844057C">
      <w:start w:val="1"/>
      <w:numFmt w:val="decimal"/>
      <w:lvlText w:val="%1."/>
      <w:lvlJc w:val="left"/>
      <w:pPr>
        <w:ind w:left="2279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BC45EAD"/>
    <w:multiLevelType w:val="hybridMultilevel"/>
    <w:tmpl w:val="F42A91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12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3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6"/>
  </w:num>
  <w:num w:numId="13">
    <w:abstractNumId w:val="11"/>
  </w:num>
  <w:num w:numId="14">
    <w:abstractNumId w:val="9"/>
  </w:num>
  <w:num w:numId="15">
    <w:abstractNumId w:val="15"/>
  </w:num>
  <w:num w:numId="16">
    <w:abstractNumId w:val="14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attachedTemplate r:id="rId1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58E"/>
    <w:rsid w:val="000012A8"/>
    <w:rsid w:val="00001EB9"/>
    <w:rsid w:val="0000273D"/>
    <w:rsid w:val="00003F73"/>
    <w:rsid w:val="00005942"/>
    <w:rsid w:val="00015343"/>
    <w:rsid w:val="00016BCD"/>
    <w:rsid w:val="000224F7"/>
    <w:rsid w:val="00024DE4"/>
    <w:rsid w:val="00025538"/>
    <w:rsid w:val="00030B61"/>
    <w:rsid w:val="00031B40"/>
    <w:rsid w:val="00040747"/>
    <w:rsid w:val="000420B6"/>
    <w:rsid w:val="0004385C"/>
    <w:rsid w:val="00044F97"/>
    <w:rsid w:val="000463C1"/>
    <w:rsid w:val="000553D8"/>
    <w:rsid w:val="000604B5"/>
    <w:rsid w:val="000606EB"/>
    <w:rsid w:val="000639C0"/>
    <w:rsid w:val="00063AA7"/>
    <w:rsid w:val="00063AF1"/>
    <w:rsid w:val="00065FBA"/>
    <w:rsid w:val="000668FD"/>
    <w:rsid w:val="00072455"/>
    <w:rsid w:val="00072E83"/>
    <w:rsid w:val="00075900"/>
    <w:rsid w:val="00080DA8"/>
    <w:rsid w:val="000840EB"/>
    <w:rsid w:val="00085937"/>
    <w:rsid w:val="0008732C"/>
    <w:rsid w:val="000878D5"/>
    <w:rsid w:val="00090EAD"/>
    <w:rsid w:val="00091468"/>
    <w:rsid w:val="00092DAC"/>
    <w:rsid w:val="000948EB"/>
    <w:rsid w:val="00095486"/>
    <w:rsid w:val="000A2DB8"/>
    <w:rsid w:val="000A60F8"/>
    <w:rsid w:val="000A774A"/>
    <w:rsid w:val="000A7E61"/>
    <w:rsid w:val="000B33B9"/>
    <w:rsid w:val="000C2C55"/>
    <w:rsid w:val="000C2CFB"/>
    <w:rsid w:val="000C3802"/>
    <w:rsid w:val="000C581A"/>
    <w:rsid w:val="000C7FB6"/>
    <w:rsid w:val="000D045D"/>
    <w:rsid w:val="000D4F2F"/>
    <w:rsid w:val="000D5F4A"/>
    <w:rsid w:val="000D6109"/>
    <w:rsid w:val="000D6EE5"/>
    <w:rsid w:val="000D7CD0"/>
    <w:rsid w:val="000E30ED"/>
    <w:rsid w:val="000E3671"/>
    <w:rsid w:val="000E5069"/>
    <w:rsid w:val="000E518B"/>
    <w:rsid w:val="000E6C1E"/>
    <w:rsid w:val="000F26C7"/>
    <w:rsid w:val="000F3536"/>
    <w:rsid w:val="000F4C8D"/>
    <w:rsid w:val="000F797A"/>
    <w:rsid w:val="000F7C52"/>
    <w:rsid w:val="000F7FF6"/>
    <w:rsid w:val="00101356"/>
    <w:rsid w:val="00102EA2"/>
    <w:rsid w:val="00102ECE"/>
    <w:rsid w:val="00103139"/>
    <w:rsid w:val="001128B4"/>
    <w:rsid w:val="00112D6D"/>
    <w:rsid w:val="001138AF"/>
    <w:rsid w:val="00115E4B"/>
    <w:rsid w:val="001160D1"/>
    <w:rsid w:val="00121C66"/>
    <w:rsid w:val="001227C5"/>
    <w:rsid w:val="0012404F"/>
    <w:rsid w:val="001416D1"/>
    <w:rsid w:val="00141909"/>
    <w:rsid w:val="001441E7"/>
    <w:rsid w:val="0015215F"/>
    <w:rsid w:val="00152BD3"/>
    <w:rsid w:val="001541BA"/>
    <w:rsid w:val="00167A31"/>
    <w:rsid w:val="00167B62"/>
    <w:rsid w:val="00174EE5"/>
    <w:rsid w:val="00180131"/>
    <w:rsid w:val="00181357"/>
    <w:rsid w:val="00181BD7"/>
    <w:rsid w:val="001916D7"/>
    <w:rsid w:val="00193F59"/>
    <w:rsid w:val="001A2A9E"/>
    <w:rsid w:val="001B28C6"/>
    <w:rsid w:val="001B4051"/>
    <w:rsid w:val="001B59A7"/>
    <w:rsid w:val="001C408F"/>
    <w:rsid w:val="001C5B80"/>
    <w:rsid w:val="001C7B70"/>
    <w:rsid w:val="001D1DDD"/>
    <w:rsid w:val="001D2734"/>
    <w:rsid w:val="001D54B3"/>
    <w:rsid w:val="001D6613"/>
    <w:rsid w:val="001D699D"/>
    <w:rsid w:val="001E0102"/>
    <w:rsid w:val="001E7CFD"/>
    <w:rsid w:val="001F1CD2"/>
    <w:rsid w:val="001F707B"/>
    <w:rsid w:val="00200295"/>
    <w:rsid w:val="00202593"/>
    <w:rsid w:val="00203269"/>
    <w:rsid w:val="00204081"/>
    <w:rsid w:val="0021152F"/>
    <w:rsid w:val="00212A22"/>
    <w:rsid w:val="002261CF"/>
    <w:rsid w:val="00232181"/>
    <w:rsid w:val="0023227D"/>
    <w:rsid w:val="0023266E"/>
    <w:rsid w:val="002369BD"/>
    <w:rsid w:val="00237AB3"/>
    <w:rsid w:val="00241915"/>
    <w:rsid w:val="0024598C"/>
    <w:rsid w:val="00247439"/>
    <w:rsid w:val="002478AA"/>
    <w:rsid w:val="00252033"/>
    <w:rsid w:val="00253345"/>
    <w:rsid w:val="00256711"/>
    <w:rsid w:val="002608BE"/>
    <w:rsid w:val="002748B2"/>
    <w:rsid w:val="00275F54"/>
    <w:rsid w:val="002769A7"/>
    <w:rsid w:val="00281784"/>
    <w:rsid w:val="00282069"/>
    <w:rsid w:val="002824CF"/>
    <w:rsid w:val="00287608"/>
    <w:rsid w:val="002876D7"/>
    <w:rsid w:val="00287F46"/>
    <w:rsid w:val="00294712"/>
    <w:rsid w:val="00297E83"/>
    <w:rsid w:val="002A3CD7"/>
    <w:rsid w:val="002B23EB"/>
    <w:rsid w:val="002B2EE6"/>
    <w:rsid w:val="002B39C2"/>
    <w:rsid w:val="002B57C5"/>
    <w:rsid w:val="002C0733"/>
    <w:rsid w:val="002D09FC"/>
    <w:rsid w:val="002D2138"/>
    <w:rsid w:val="002D3FE7"/>
    <w:rsid w:val="002D6BD1"/>
    <w:rsid w:val="002D7FC1"/>
    <w:rsid w:val="002E1BFD"/>
    <w:rsid w:val="002E378B"/>
    <w:rsid w:val="002E4E84"/>
    <w:rsid w:val="002E6A8D"/>
    <w:rsid w:val="002E6B74"/>
    <w:rsid w:val="002F1AE1"/>
    <w:rsid w:val="002F50FB"/>
    <w:rsid w:val="003069D5"/>
    <w:rsid w:val="00311E08"/>
    <w:rsid w:val="0032051A"/>
    <w:rsid w:val="00321F91"/>
    <w:rsid w:val="00323DDE"/>
    <w:rsid w:val="00333D57"/>
    <w:rsid w:val="00333E2B"/>
    <w:rsid w:val="00333F8F"/>
    <w:rsid w:val="003367A7"/>
    <w:rsid w:val="003375A6"/>
    <w:rsid w:val="00341876"/>
    <w:rsid w:val="00344588"/>
    <w:rsid w:val="00355158"/>
    <w:rsid w:val="0035518A"/>
    <w:rsid w:val="003565FF"/>
    <w:rsid w:val="00360D43"/>
    <w:rsid w:val="00365177"/>
    <w:rsid w:val="00370AA7"/>
    <w:rsid w:val="0037549C"/>
    <w:rsid w:val="00390C67"/>
    <w:rsid w:val="003916C5"/>
    <w:rsid w:val="00392DD7"/>
    <w:rsid w:val="00392F22"/>
    <w:rsid w:val="00394646"/>
    <w:rsid w:val="0039696A"/>
    <w:rsid w:val="003A0D5F"/>
    <w:rsid w:val="003A16A8"/>
    <w:rsid w:val="003A1B77"/>
    <w:rsid w:val="003B12CE"/>
    <w:rsid w:val="003B41E1"/>
    <w:rsid w:val="003B5425"/>
    <w:rsid w:val="003C0839"/>
    <w:rsid w:val="003C214F"/>
    <w:rsid w:val="003C2C18"/>
    <w:rsid w:val="003C3C1A"/>
    <w:rsid w:val="003C5BBC"/>
    <w:rsid w:val="003C789C"/>
    <w:rsid w:val="003C7CA4"/>
    <w:rsid w:val="003D64DF"/>
    <w:rsid w:val="003D74D3"/>
    <w:rsid w:val="003E37FA"/>
    <w:rsid w:val="003F2645"/>
    <w:rsid w:val="003F2DB1"/>
    <w:rsid w:val="003F3844"/>
    <w:rsid w:val="003F4D17"/>
    <w:rsid w:val="003F5F64"/>
    <w:rsid w:val="003F60CA"/>
    <w:rsid w:val="00402251"/>
    <w:rsid w:val="00407AB6"/>
    <w:rsid w:val="00410135"/>
    <w:rsid w:val="0041056E"/>
    <w:rsid w:val="00415D3F"/>
    <w:rsid w:val="00416CD7"/>
    <w:rsid w:val="0042241A"/>
    <w:rsid w:val="004265EC"/>
    <w:rsid w:val="0043370E"/>
    <w:rsid w:val="0043500E"/>
    <w:rsid w:val="0044177F"/>
    <w:rsid w:val="00441B03"/>
    <w:rsid w:val="004425C3"/>
    <w:rsid w:val="0044577A"/>
    <w:rsid w:val="00450936"/>
    <w:rsid w:val="00450997"/>
    <w:rsid w:val="00456302"/>
    <w:rsid w:val="0046015D"/>
    <w:rsid w:val="004642DB"/>
    <w:rsid w:val="00464DD1"/>
    <w:rsid w:val="004766BD"/>
    <w:rsid w:val="00476DB4"/>
    <w:rsid w:val="004819A4"/>
    <w:rsid w:val="00484C4C"/>
    <w:rsid w:val="00493194"/>
    <w:rsid w:val="00494EF3"/>
    <w:rsid w:val="004A5CEE"/>
    <w:rsid w:val="004B0D57"/>
    <w:rsid w:val="004B4C18"/>
    <w:rsid w:val="004B4DE2"/>
    <w:rsid w:val="004C3D69"/>
    <w:rsid w:val="004C5241"/>
    <w:rsid w:val="004D2040"/>
    <w:rsid w:val="004D2673"/>
    <w:rsid w:val="004D2E85"/>
    <w:rsid w:val="004D426C"/>
    <w:rsid w:val="004E2E32"/>
    <w:rsid w:val="004F661B"/>
    <w:rsid w:val="005044C1"/>
    <w:rsid w:val="00506A2B"/>
    <w:rsid w:val="00510D61"/>
    <w:rsid w:val="005137FB"/>
    <w:rsid w:val="00516937"/>
    <w:rsid w:val="005202AA"/>
    <w:rsid w:val="00524748"/>
    <w:rsid w:val="00530365"/>
    <w:rsid w:val="00530925"/>
    <w:rsid w:val="00533624"/>
    <w:rsid w:val="00533924"/>
    <w:rsid w:val="005358DD"/>
    <w:rsid w:val="00541D89"/>
    <w:rsid w:val="0054303F"/>
    <w:rsid w:val="00545356"/>
    <w:rsid w:val="0057061E"/>
    <w:rsid w:val="0057382E"/>
    <w:rsid w:val="00574F61"/>
    <w:rsid w:val="00581356"/>
    <w:rsid w:val="005838D6"/>
    <w:rsid w:val="00585BD9"/>
    <w:rsid w:val="00590F78"/>
    <w:rsid w:val="00593F65"/>
    <w:rsid w:val="005942AE"/>
    <w:rsid w:val="00595F40"/>
    <w:rsid w:val="005A4F0B"/>
    <w:rsid w:val="005A7C98"/>
    <w:rsid w:val="005B0E3F"/>
    <w:rsid w:val="005B29DE"/>
    <w:rsid w:val="005C310B"/>
    <w:rsid w:val="005C5210"/>
    <w:rsid w:val="005C738C"/>
    <w:rsid w:val="005D4625"/>
    <w:rsid w:val="005E6309"/>
    <w:rsid w:val="005F5BD6"/>
    <w:rsid w:val="005F772B"/>
    <w:rsid w:val="00602FFA"/>
    <w:rsid w:val="00605FA4"/>
    <w:rsid w:val="006076A4"/>
    <w:rsid w:val="00611AE4"/>
    <w:rsid w:val="00614AA4"/>
    <w:rsid w:val="00616985"/>
    <w:rsid w:val="00620B33"/>
    <w:rsid w:val="0062447B"/>
    <w:rsid w:val="00625695"/>
    <w:rsid w:val="00625A4D"/>
    <w:rsid w:val="006278A2"/>
    <w:rsid w:val="006305B4"/>
    <w:rsid w:val="006312CF"/>
    <w:rsid w:val="006347AA"/>
    <w:rsid w:val="0063655C"/>
    <w:rsid w:val="006409A4"/>
    <w:rsid w:val="006409C4"/>
    <w:rsid w:val="00644D5D"/>
    <w:rsid w:val="00646E28"/>
    <w:rsid w:val="006476A9"/>
    <w:rsid w:val="00650E86"/>
    <w:rsid w:val="0065243C"/>
    <w:rsid w:val="00652DC9"/>
    <w:rsid w:val="0065617C"/>
    <w:rsid w:val="0067775E"/>
    <w:rsid w:val="006858FA"/>
    <w:rsid w:val="006873FE"/>
    <w:rsid w:val="00687A89"/>
    <w:rsid w:val="00692303"/>
    <w:rsid w:val="006929A5"/>
    <w:rsid w:val="006954C5"/>
    <w:rsid w:val="006A0D78"/>
    <w:rsid w:val="006A68BB"/>
    <w:rsid w:val="006B0108"/>
    <w:rsid w:val="006B2A35"/>
    <w:rsid w:val="006B5EDD"/>
    <w:rsid w:val="006B6EE3"/>
    <w:rsid w:val="006C137F"/>
    <w:rsid w:val="006C4497"/>
    <w:rsid w:val="006C524D"/>
    <w:rsid w:val="006D23ED"/>
    <w:rsid w:val="006D2BD7"/>
    <w:rsid w:val="006D3150"/>
    <w:rsid w:val="006E64EA"/>
    <w:rsid w:val="006E74FB"/>
    <w:rsid w:val="006F3E2B"/>
    <w:rsid w:val="006F6C03"/>
    <w:rsid w:val="00701B08"/>
    <w:rsid w:val="007049D8"/>
    <w:rsid w:val="00710371"/>
    <w:rsid w:val="00710620"/>
    <w:rsid w:val="00716B34"/>
    <w:rsid w:val="00716CE1"/>
    <w:rsid w:val="00720283"/>
    <w:rsid w:val="00721569"/>
    <w:rsid w:val="00721B46"/>
    <w:rsid w:val="00724B9C"/>
    <w:rsid w:val="0074091D"/>
    <w:rsid w:val="00742520"/>
    <w:rsid w:val="00744F02"/>
    <w:rsid w:val="0074636E"/>
    <w:rsid w:val="007474F7"/>
    <w:rsid w:val="0075696D"/>
    <w:rsid w:val="00757871"/>
    <w:rsid w:val="00763533"/>
    <w:rsid w:val="007702BD"/>
    <w:rsid w:val="00773336"/>
    <w:rsid w:val="0077445E"/>
    <w:rsid w:val="00774A8E"/>
    <w:rsid w:val="00776A14"/>
    <w:rsid w:val="0077785F"/>
    <w:rsid w:val="007826A4"/>
    <w:rsid w:val="00784D36"/>
    <w:rsid w:val="00786CDE"/>
    <w:rsid w:val="00793417"/>
    <w:rsid w:val="00795C17"/>
    <w:rsid w:val="007A571E"/>
    <w:rsid w:val="007B0096"/>
    <w:rsid w:val="007B454F"/>
    <w:rsid w:val="007C0661"/>
    <w:rsid w:val="007C2C27"/>
    <w:rsid w:val="007C7803"/>
    <w:rsid w:val="007D128F"/>
    <w:rsid w:val="007D47BD"/>
    <w:rsid w:val="007E1BB6"/>
    <w:rsid w:val="007E4EE2"/>
    <w:rsid w:val="007E7B13"/>
    <w:rsid w:val="007F1013"/>
    <w:rsid w:val="007F248F"/>
    <w:rsid w:val="007F2F52"/>
    <w:rsid w:val="00806261"/>
    <w:rsid w:val="00807583"/>
    <w:rsid w:val="00811CF7"/>
    <w:rsid w:val="00815542"/>
    <w:rsid w:val="00827786"/>
    <w:rsid w:val="008338CB"/>
    <w:rsid w:val="00844381"/>
    <w:rsid w:val="0084541B"/>
    <w:rsid w:val="00862A89"/>
    <w:rsid w:val="00871D83"/>
    <w:rsid w:val="008772C3"/>
    <w:rsid w:val="0087761D"/>
    <w:rsid w:val="00880A63"/>
    <w:rsid w:val="00883429"/>
    <w:rsid w:val="00890E35"/>
    <w:rsid w:val="00890EE0"/>
    <w:rsid w:val="008925E1"/>
    <w:rsid w:val="00894411"/>
    <w:rsid w:val="00895F6B"/>
    <w:rsid w:val="008972D5"/>
    <w:rsid w:val="00897BF4"/>
    <w:rsid w:val="008A0CCD"/>
    <w:rsid w:val="008A1360"/>
    <w:rsid w:val="008A402A"/>
    <w:rsid w:val="008A69DD"/>
    <w:rsid w:val="008B26AA"/>
    <w:rsid w:val="008B55BE"/>
    <w:rsid w:val="008C5E36"/>
    <w:rsid w:val="008C7F18"/>
    <w:rsid w:val="008D0B89"/>
    <w:rsid w:val="008D3029"/>
    <w:rsid w:val="008D4616"/>
    <w:rsid w:val="008E27EA"/>
    <w:rsid w:val="008F07DA"/>
    <w:rsid w:val="008F09B0"/>
    <w:rsid w:val="008F31FD"/>
    <w:rsid w:val="008F6222"/>
    <w:rsid w:val="0090126A"/>
    <w:rsid w:val="009016B4"/>
    <w:rsid w:val="00903020"/>
    <w:rsid w:val="00903F65"/>
    <w:rsid w:val="00905C52"/>
    <w:rsid w:val="00917DE5"/>
    <w:rsid w:val="00917E6E"/>
    <w:rsid w:val="00921C93"/>
    <w:rsid w:val="0092306A"/>
    <w:rsid w:val="009236E9"/>
    <w:rsid w:val="0093285E"/>
    <w:rsid w:val="00937F4A"/>
    <w:rsid w:val="00943B01"/>
    <w:rsid w:val="009474CB"/>
    <w:rsid w:val="00947741"/>
    <w:rsid w:val="009536E5"/>
    <w:rsid w:val="00954B50"/>
    <w:rsid w:val="00956C6A"/>
    <w:rsid w:val="00957793"/>
    <w:rsid w:val="00965456"/>
    <w:rsid w:val="009660A7"/>
    <w:rsid w:val="00970D73"/>
    <w:rsid w:val="00971B3B"/>
    <w:rsid w:val="00974DAA"/>
    <w:rsid w:val="00982169"/>
    <w:rsid w:val="0098773B"/>
    <w:rsid w:val="009974A4"/>
    <w:rsid w:val="009A361C"/>
    <w:rsid w:val="009A428E"/>
    <w:rsid w:val="009A4EAC"/>
    <w:rsid w:val="009B37CD"/>
    <w:rsid w:val="009B47A9"/>
    <w:rsid w:val="009B6AF4"/>
    <w:rsid w:val="009C4B0D"/>
    <w:rsid w:val="009D1CC2"/>
    <w:rsid w:val="009D3946"/>
    <w:rsid w:val="009E310B"/>
    <w:rsid w:val="009F3412"/>
    <w:rsid w:val="009F373B"/>
    <w:rsid w:val="00A00FB2"/>
    <w:rsid w:val="00A05E4E"/>
    <w:rsid w:val="00A06E66"/>
    <w:rsid w:val="00A2075C"/>
    <w:rsid w:val="00A22510"/>
    <w:rsid w:val="00A262D1"/>
    <w:rsid w:val="00A32F6A"/>
    <w:rsid w:val="00A34EFB"/>
    <w:rsid w:val="00A36547"/>
    <w:rsid w:val="00A444AF"/>
    <w:rsid w:val="00A4550D"/>
    <w:rsid w:val="00A50B8D"/>
    <w:rsid w:val="00A608F7"/>
    <w:rsid w:val="00A626B5"/>
    <w:rsid w:val="00A62A51"/>
    <w:rsid w:val="00A63535"/>
    <w:rsid w:val="00A66347"/>
    <w:rsid w:val="00A7135F"/>
    <w:rsid w:val="00A72A02"/>
    <w:rsid w:val="00A73367"/>
    <w:rsid w:val="00A767C5"/>
    <w:rsid w:val="00A8566D"/>
    <w:rsid w:val="00A85BB1"/>
    <w:rsid w:val="00A9186E"/>
    <w:rsid w:val="00A918B1"/>
    <w:rsid w:val="00A91CFA"/>
    <w:rsid w:val="00A958B9"/>
    <w:rsid w:val="00A9731B"/>
    <w:rsid w:val="00AA0FF6"/>
    <w:rsid w:val="00AA1DD8"/>
    <w:rsid w:val="00AA52E4"/>
    <w:rsid w:val="00AA6BB9"/>
    <w:rsid w:val="00AA7075"/>
    <w:rsid w:val="00AB150D"/>
    <w:rsid w:val="00AC7296"/>
    <w:rsid w:val="00AD1D5C"/>
    <w:rsid w:val="00AD51AC"/>
    <w:rsid w:val="00AD538F"/>
    <w:rsid w:val="00AD5A35"/>
    <w:rsid w:val="00AE6A0E"/>
    <w:rsid w:val="00AE6E57"/>
    <w:rsid w:val="00AF2248"/>
    <w:rsid w:val="00AF5C1B"/>
    <w:rsid w:val="00B02EC2"/>
    <w:rsid w:val="00B03F77"/>
    <w:rsid w:val="00B058A8"/>
    <w:rsid w:val="00B06D1F"/>
    <w:rsid w:val="00B10A62"/>
    <w:rsid w:val="00B20927"/>
    <w:rsid w:val="00B20D90"/>
    <w:rsid w:val="00B21CD2"/>
    <w:rsid w:val="00B248D7"/>
    <w:rsid w:val="00B3564A"/>
    <w:rsid w:val="00B36BB4"/>
    <w:rsid w:val="00B441EA"/>
    <w:rsid w:val="00B53297"/>
    <w:rsid w:val="00B60E87"/>
    <w:rsid w:val="00B701F9"/>
    <w:rsid w:val="00B7099E"/>
    <w:rsid w:val="00B719BC"/>
    <w:rsid w:val="00B7264A"/>
    <w:rsid w:val="00B72B5B"/>
    <w:rsid w:val="00B73EAC"/>
    <w:rsid w:val="00B80629"/>
    <w:rsid w:val="00B81BAF"/>
    <w:rsid w:val="00B86423"/>
    <w:rsid w:val="00B8747A"/>
    <w:rsid w:val="00B87983"/>
    <w:rsid w:val="00B937F3"/>
    <w:rsid w:val="00B949F1"/>
    <w:rsid w:val="00B96F64"/>
    <w:rsid w:val="00BA312C"/>
    <w:rsid w:val="00BA3773"/>
    <w:rsid w:val="00BA5E55"/>
    <w:rsid w:val="00BB4350"/>
    <w:rsid w:val="00BB7A09"/>
    <w:rsid w:val="00BC31E3"/>
    <w:rsid w:val="00BC386B"/>
    <w:rsid w:val="00BC599E"/>
    <w:rsid w:val="00BC6E42"/>
    <w:rsid w:val="00BD0962"/>
    <w:rsid w:val="00BD1B65"/>
    <w:rsid w:val="00BD256B"/>
    <w:rsid w:val="00BD533E"/>
    <w:rsid w:val="00BD677C"/>
    <w:rsid w:val="00BE1126"/>
    <w:rsid w:val="00BE5E1D"/>
    <w:rsid w:val="00BE6349"/>
    <w:rsid w:val="00BF226E"/>
    <w:rsid w:val="00BF6F1B"/>
    <w:rsid w:val="00C0272D"/>
    <w:rsid w:val="00C113E8"/>
    <w:rsid w:val="00C11A81"/>
    <w:rsid w:val="00C120FC"/>
    <w:rsid w:val="00C149D7"/>
    <w:rsid w:val="00C2188F"/>
    <w:rsid w:val="00C265D4"/>
    <w:rsid w:val="00C31149"/>
    <w:rsid w:val="00C322DC"/>
    <w:rsid w:val="00C3436D"/>
    <w:rsid w:val="00C37FED"/>
    <w:rsid w:val="00C401FE"/>
    <w:rsid w:val="00C420FD"/>
    <w:rsid w:val="00C42600"/>
    <w:rsid w:val="00C43A8D"/>
    <w:rsid w:val="00C44202"/>
    <w:rsid w:val="00C46050"/>
    <w:rsid w:val="00C51137"/>
    <w:rsid w:val="00C57E75"/>
    <w:rsid w:val="00C6086A"/>
    <w:rsid w:val="00C60BC9"/>
    <w:rsid w:val="00C6279C"/>
    <w:rsid w:val="00C629AB"/>
    <w:rsid w:val="00C65459"/>
    <w:rsid w:val="00C65CD6"/>
    <w:rsid w:val="00C704A8"/>
    <w:rsid w:val="00C727A1"/>
    <w:rsid w:val="00C8038D"/>
    <w:rsid w:val="00C80858"/>
    <w:rsid w:val="00C80AA3"/>
    <w:rsid w:val="00C86586"/>
    <w:rsid w:val="00C86BF0"/>
    <w:rsid w:val="00C9007D"/>
    <w:rsid w:val="00C94B87"/>
    <w:rsid w:val="00C9542D"/>
    <w:rsid w:val="00CA03CE"/>
    <w:rsid w:val="00CA3B2C"/>
    <w:rsid w:val="00CA4FB2"/>
    <w:rsid w:val="00CA74EB"/>
    <w:rsid w:val="00CB4B00"/>
    <w:rsid w:val="00CB4BBD"/>
    <w:rsid w:val="00CC2EAF"/>
    <w:rsid w:val="00CC42A2"/>
    <w:rsid w:val="00CC7D2A"/>
    <w:rsid w:val="00CD093B"/>
    <w:rsid w:val="00CD0DA5"/>
    <w:rsid w:val="00CD30C0"/>
    <w:rsid w:val="00CD4A8E"/>
    <w:rsid w:val="00CD6D1F"/>
    <w:rsid w:val="00CE05D6"/>
    <w:rsid w:val="00CE36AE"/>
    <w:rsid w:val="00CF02B0"/>
    <w:rsid w:val="00CF0594"/>
    <w:rsid w:val="00CF1D62"/>
    <w:rsid w:val="00CF716B"/>
    <w:rsid w:val="00CF7DD1"/>
    <w:rsid w:val="00D1207F"/>
    <w:rsid w:val="00D15DEB"/>
    <w:rsid w:val="00D177D9"/>
    <w:rsid w:val="00D178DA"/>
    <w:rsid w:val="00D246D8"/>
    <w:rsid w:val="00D26647"/>
    <w:rsid w:val="00D32E5A"/>
    <w:rsid w:val="00D379A3"/>
    <w:rsid w:val="00D42F71"/>
    <w:rsid w:val="00D43B0F"/>
    <w:rsid w:val="00D51CE2"/>
    <w:rsid w:val="00D52705"/>
    <w:rsid w:val="00D536E5"/>
    <w:rsid w:val="00D536FC"/>
    <w:rsid w:val="00D5460A"/>
    <w:rsid w:val="00D63493"/>
    <w:rsid w:val="00D6467B"/>
    <w:rsid w:val="00D653A8"/>
    <w:rsid w:val="00D70555"/>
    <w:rsid w:val="00D711AA"/>
    <w:rsid w:val="00D72738"/>
    <w:rsid w:val="00D740BF"/>
    <w:rsid w:val="00D80EB2"/>
    <w:rsid w:val="00D8191D"/>
    <w:rsid w:val="00D867D8"/>
    <w:rsid w:val="00D8743F"/>
    <w:rsid w:val="00D910A6"/>
    <w:rsid w:val="00D93765"/>
    <w:rsid w:val="00DA0F81"/>
    <w:rsid w:val="00DA6A8C"/>
    <w:rsid w:val="00DB16BE"/>
    <w:rsid w:val="00DB320A"/>
    <w:rsid w:val="00DB37E2"/>
    <w:rsid w:val="00DB5955"/>
    <w:rsid w:val="00DC122F"/>
    <w:rsid w:val="00DC20BA"/>
    <w:rsid w:val="00DC2487"/>
    <w:rsid w:val="00DC410C"/>
    <w:rsid w:val="00DC6832"/>
    <w:rsid w:val="00DD3DDD"/>
    <w:rsid w:val="00DD40BF"/>
    <w:rsid w:val="00DD4A7A"/>
    <w:rsid w:val="00DE23F2"/>
    <w:rsid w:val="00DE5849"/>
    <w:rsid w:val="00DF07B4"/>
    <w:rsid w:val="00DF2CCE"/>
    <w:rsid w:val="00DF3F8A"/>
    <w:rsid w:val="00E0222C"/>
    <w:rsid w:val="00E0283A"/>
    <w:rsid w:val="00E039B0"/>
    <w:rsid w:val="00E04A93"/>
    <w:rsid w:val="00E0658E"/>
    <w:rsid w:val="00E07EE7"/>
    <w:rsid w:val="00E1456F"/>
    <w:rsid w:val="00E203C3"/>
    <w:rsid w:val="00E22BD0"/>
    <w:rsid w:val="00E25599"/>
    <w:rsid w:val="00E2563C"/>
    <w:rsid w:val="00E269A7"/>
    <w:rsid w:val="00E27998"/>
    <w:rsid w:val="00E3011F"/>
    <w:rsid w:val="00E3116D"/>
    <w:rsid w:val="00E33302"/>
    <w:rsid w:val="00E4162B"/>
    <w:rsid w:val="00E43D22"/>
    <w:rsid w:val="00E5196E"/>
    <w:rsid w:val="00E5290B"/>
    <w:rsid w:val="00E540FB"/>
    <w:rsid w:val="00E670DB"/>
    <w:rsid w:val="00E74A38"/>
    <w:rsid w:val="00E813B5"/>
    <w:rsid w:val="00E83373"/>
    <w:rsid w:val="00E8391C"/>
    <w:rsid w:val="00E83C7C"/>
    <w:rsid w:val="00E86B91"/>
    <w:rsid w:val="00E86BAE"/>
    <w:rsid w:val="00E86F37"/>
    <w:rsid w:val="00E90C21"/>
    <w:rsid w:val="00E9208F"/>
    <w:rsid w:val="00E9224F"/>
    <w:rsid w:val="00E95476"/>
    <w:rsid w:val="00EA1CFF"/>
    <w:rsid w:val="00EA6CC9"/>
    <w:rsid w:val="00EA7D85"/>
    <w:rsid w:val="00EB0FFD"/>
    <w:rsid w:val="00EC5CA0"/>
    <w:rsid w:val="00EC6084"/>
    <w:rsid w:val="00ED590E"/>
    <w:rsid w:val="00ED67A7"/>
    <w:rsid w:val="00ED7510"/>
    <w:rsid w:val="00EE2F33"/>
    <w:rsid w:val="00EE3E7D"/>
    <w:rsid w:val="00EE3FBB"/>
    <w:rsid w:val="00EE5ECE"/>
    <w:rsid w:val="00EF3FB0"/>
    <w:rsid w:val="00EF3FBB"/>
    <w:rsid w:val="00F017FB"/>
    <w:rsid w:val="00F02640"/>
    <w:rsid w:val="00F027DA"/>
    <w:rsid w:val="00F065C8"/>
    <w:rsid w:val="00F11134"/>
    <w:rsid w:val="00F1560B"/>
    <w:rsid w:val="00F22DFB"/>
    <w:rsid w:val="00F24754"/>
    <w:rsid w:val="00F24B0C"/>
    <w:rsid w:val="00F2732C"/>
    <w:rsid w:val="00F2794B"/>
    <w:rsid w:val="00F30984"/>
    <w:rsid w:val="00F315E1"/>
    <w:rsid w:val="00F42E35"/>
    <w:rsid w:val="00F4441A"/>
    <w:rsid w:val="00F46F60"/>
    <w:rsid w:val="00F53B3B"/>
    <w:rsid w:val="00F55D1C"/>
    <w:rsid w:val="00F6037B"/>
    <w:rsid w:val="00F63A13"/>
    <w:rsid w:val="00F679C2"/>
    <w:rsid w:val="00F71DCA"/>
    <w:rsid w:val="00F73718"/>
    <w:rsid w:val="00F82653"/>
    <w:rsid w:val="00F82D7C"/>
    <w:rsid w:val="00F85C48"/>
    <w:rsid w:val="00F875F2"/>
    <w:rsid w:val="00F90124"/>
    <w:rsid w:val="00F90732"/>
    <w:rsid w:val="00F92997"/>
    <w:rsid w:val="00F94D28"/>
    <w:rsid w:val="00F96A87"/>
    <w:rsid w:val="00FA03A5"/>
    <w:rsid w:val="00FA30B7"/>
    <w:rsid w:val="00FA3D9F"/>
    <w:rsid w:val="00FB1909"/>
    <w:rsid w:val="00FB4ED2"/>
    <w:rsid w:val="00FB635F"/>
    <w:rsid w:val="00FB7615"/>
    <w:rsid w:val="00FC6F91"/>
    <w:rsid w:val="00FD34EB"/>
    <w:rsid w:val="00FD4109"/>
    <w:rsid w:val="00FE4182"/>
    <w:rsid w:val="00FE6D83"/>
    <w:rsid w:val="00FE7A1A"/>
    <w:rsid w:val="00FF0313"/>
    <w:rsid w:val="00FF0838"/>
    <w:rsid w:val="00FF2736"/>
    <w:rsid w:val="00FF3E79"/>
    <w:rsid w:val="00FF4E38"/>
    <w:rsid w:val="00F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711"/>
    <w:rPr>
      <w:sz w:val="24"/>
      <w:szCs w:val="24"/>
    </w:rPr>
  </w:style>
  <w:style w:type="paragraph" w:styleId="1">
    <w:name w:val="heading 1"/>
    <w:basedOn w:val="a"/>
    <w:next w:val="a"/>
    <w:qFormat/>
    <w:rsid w:val="00F90732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F9073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90732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F90732"/>
    <w:pPr>
      <w:keepNext/>
      <w:jc w:val="center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qFormat/>
    <w:rsid w:val="00F907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90732"/>
    <w:pPr>
      <w:keepNext/>
      <w:outlineLvl w:val="5"/>
    </w:pPr>
    <w:rPr>
      <w:bCs/>
      <w:sz w:val="28"/>
      <w:szCs w:val="28"/>
    </w:rPr>
  </w:style>
  <w:style w:type="paragraph" w:styleId="7">
    <w:name w:val="heading 7"/>
    <w:basedOn w:val="a"/>
    <w:next w:val="a"/>
    <w:qFormat/>
    <w:rsid w:val="00F90732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0732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F907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0732"/>
  </w:style>
  <w:style w:type="paragraph" w:styleId="a8">
    <w:name w:val="Body Text Indent"/>
    <w:basedOn w:val="a"/>
    <w:rsid w:val="00F90732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F90732"/>
    <w:pPr>
      <w:spacing w:after="120" w:line="480" w:lineRule="auto"/>
    </w:pPr>
  </w:style>
  <w:style w:type="paragraph" w:styleId="30">
    <w:name w:val="Body Text 3"/>
    <w:basedOn w:val="a"/>
    <w:rsid w:val="00F90732"/>
    <w:pPr>
      <w:spacing w:after="120"/>
    </w:pPr>
    <w:rPr>
      <w:sz w:val="16"/>
      <w:szCs w:val="16"/>
    </w:rPr>
  </w:style>
  <w:style w:type="paragraph" w:styleId="a9">
    <w:name w:val="footer"/>
    <w:basedOn w:val="a"/>
    <w:link w:val="aa"/>
    <w:rsid w:val="000E50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E5069"/>
    <w:rPr>
      <w:sz w:val="24"/>
      <w:szCs w:val="24"/>
    </w:rPr>
  </w:style>
  <w:style w:type="character" w:customStyle="1" w:styleId="a4">
    <w:name w:val="Основной текст Знак"/>
    <w:link w:val="a3"/>
    <w:rsid w:val="00585BD9"/>
    <w:rPr>
      <w:sz w:val="28"/>
      <w:szCs w:val="24"/>
    </w:rPr>
  </w:style>
  <w:style w:type="paragraph" w:styleId="ab">
    <w:name w:val="Balloon Text"/>
    <w:basedOn w:val="a"/>
    <w:semiHidden/>
    <w:rsid w:val="00880A63"/>
    <w:rPr>
      <w:rFonts w:ascii="Tahoma" w:hAnsi="Tahoma" w:cs="Tahoma"/>
      <w:sz w:val="16"/>
      <w:szCs w:val="16"/>
    </w:rPr>
  </w:style>
  <w:style w:type="paragraph" w:styleId="ac">
    <w:name w:val="No Spacing"/>
    <w:qFormat/>
    <w:rsid w:val="000D5F4A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D379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B8747A"/>
    <w:rPr>
      <w:sz w:val="24"/>
      <w:szCs w:val="24"/>
    </w:rPr>
  </w:style>
  <w:style w:type="character" w:styleId="ad">
    <w:name w:val="Hyperlink"/>
    <w:rsid w:val="00815542"/>
    <w:rPr>
      <w:color w:val="0000FF"/>
      <w:u w:val="single"/>
    </w:rPr>
  </w:style>
  <w:style w:type="paragraph" w:customStyle="1" w:styleId="ConsPlusNormal">
    <w:name w:val="ConsPlusNormal"/>
    <w:uiPriority w:val="99"/>
    <w:rsid w:val="00167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67B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e">
    <w:name w:val="Table Grid"/>
    <w:basedOn w:val="a1"/>
    <w:uiPriority w:val="59"/>
    <w:rsid w:val="00167B6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3C21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&#1080;%20&#1056;&#1069;&#1050;-&#1044;&#1077;&#1087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5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документа </vt:lpstr>
    </vt:vector>
  </TitlesOfParts>
  <Company>Энергетическая комиссия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документа</dc:title>
  <dc:creator>РЭК</dc:creator>
  <cp:lastModifiedBy>Серега</cp:lastModifiedBy>
  <cp:revision>4</cp:revision>
  <cp:lastPrinted>2012-08-31T15:37:00Z</cp:lastPrinted>
  <dcterms:created xsi:type="dcterms:W3CDTF">2017-02-25T17:55:00Z</dcterms:created>
  <dcterms:modified xsi:type="dcterms:W3CDTF">2017-04-09T09:31:00Z</dcterms:modified>
</cp:coreProperties>
</file>